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8" w:type="pct"/>
        <w:tblInd w:w="-459" w:type="dxa"/>
        <w:tblLook w:val="00A0"/>
      </w:tblPr>
      <w:tblGrid>
        <w:gridCol w:w="4330"/>
        <w:gridCol w:w="6073"/>
      </w:tblGrid>
      <w:tr w:rsidR="00F072F1" w:rsidRPr="00C00569" w:rsidTr="00D43F6F">
        <w:trPr>
          <w:trHeight w:val="133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072F1" w:rsidRPr="003F0D19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072F1" w:rsidRPr="005F12AC" w:rsidRDefault="00F072F1" w:rsidP="00D43F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 </w:t>
            </w:r>
            <w:r w:rsidRPr="005F12AC">
              <w:rPr>
                <w:rFonts w:ascii="Times New Roman" w:hAnsi="Times New Roman"/>
                <w:b/>
                <w:sz w:val="24"/>
                <w:szCs w:val="24"/>
              </w:rPr>
              <w:t>1-126-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5F12AC">
              <w:rPr>
                <w:rFonts w:ascii="Times New Roman" w:hAnsi="Times New Roman"/>
                <w:b/>
                <w:sz w:val="24"/>
                <w:szCs w:val="24"/>
              </w:rPr>
              <w:t>2_Обчислювальні методи_II_4</w:t>
            </w:r>
          </w:p>
        </w:tc>
      </w:tr>
      <w:tr w:rsidR="00F072F1" w:rsidRPr="00C00569" w:rsidTr="00D43F6F">
        <w:trPr>
          <w:trHeight w:val="775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072F1" w:rsidRPr="007F745A" w:rsidRDefault="00F072F1" w:rsidP="00D43F6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072F1" w:rsidRPr="005F12AC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12 Інформаційні технології</w:t>
            </w:r>
          </w:p>
          <w:p w:rsidR="00F072F1" w:rsidRPr="005F12AC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126 Інформаційні системи та технології</w:t>
            </w:r>
          </w:p>
        </w:tc>
      </w:tr>
      <w:tr w:rsidR="00F072F1" w:rsidRPr="00C00569" w:rsidTr="00E42E39">
        <w:trPr>
          <w:trHeight w:val="634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072F1" w:rsidRPr="00A37CC9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072F1" w:rsidRPr="005F12AC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Обчислювальної математики та математичної кібернетики</w:t>
            </w:r>
          </w:p>
        </w:tc>
      </w:tr>
      <w:tr w:rsidR="00F072F1" w:rsidRPr="00C00569" w:rsidTr="00D43F6F">
        <w:trPr>
          <w:trHeight w:val="520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072F1" w:rsidRPr="00A37CC9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072F1" w:rsidRPr="005F12AC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Шевельова А.Є.</w:t>
            </w:r>
          </w:p>
        </w:tc>
      </w:tr>
      <w:tr w:rsidR="00F072F1" w:rsidRPr="00C00569" w:rsidTr="00D43F6F">
        <w:trPr>
          <w:trHeight w:val="411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072F1" w:rsidRPr="00A37CC9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072F1" w:rsidRPr="005F12AC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(бакалаврський)</w:t>
            </w:r>
          </w:p>
        </w:tc>
      </w:tr>
      <w:tr w:rsidR="00F072F1" w:rsidRPr="00C00569" w:rsidTr="00D43F6F">
        <w:trPr>
          <w:trHeight w:val="315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072F1" w:rsidRPr="007F745A" w:rsidRDefault="00F072F1" w:rsidP="00D43F6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072F1" w:rsidRPr="005F12AC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2 </w:t>
            </w:r>
            <w:r w:rsidRPr="005F12AC">
              <w:rPr>
                <w:rFonts w:ascii="Times New Roman" w:hAnsi="Times New Roman"/>
                <w:color w:val="000000"/>
                <w:sz w:val="24"/>
                <w:szCs w:val="24"/>
              </w:rPr>
              <w:t>курс (4 семестр)</w:t>
            </w:r>
          </w:p>
        </w:tc>
      </w:tr>
      <w:tr w:rsidR="00F072F1" w:rsidRPr="00C00569" w:rsidTr="00D43F6F">
        <w:trPr>
          <w:trHeight w:val="235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072F1" w:rsidRPr="00A37CC9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072F1" w:rsidRPr="005F12AC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F072F1" w:rsidRPr="00C00569" w:rsidTr="00D43F6F">
        <w:trPr>
          <w:trHeight w:val="775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072F1" w:rsidRPr="00A37CC9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Пререквізити (передумови вивчення дисципліни) 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072F1" w:rsidRPr="005F12AC" w:rsidRDefault="00F072F1" w:rsidP="00D43F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Знання з м</w:t>
            </w:r>
            <w:r w:rsidRPr="005F12AC">
              <w:rPr>
                <w:rFonts w:ascii="Times New Roman" w:hAnsi="Times New Roman"/>
                <w:sz w:val="24"/>
                <w:szCs w:val="24"/>
                <w:lang w:val="uk-UA"/>
              </w:rPr>
              <w:t>атематичного аналізу, лінійної алгебри та аналітичної геометрії, основ програмування</w:t>
            </w:r>
          </w:p>
        </w:tc>
      </w:tr>
      <w:tr w:rsidR="00F072F1" w:rsidRPr="00B45FB7" w:rsidTr="00D43F6F">
        <w:trPr>
          <w:trHeight w:val="775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072F1" w:rsidRPr="00A37CC9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072F1" w:rsidRPr="005F12AC" w:rsidRDefault="00F072F1" w:rsidP="00D43F6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Чисельні методи розв’язання нелінійних рівнянь, систем лінійних алгебраїчних рівнянь, наближення функцій, чисельне інтегрування та диференціювання, чисельні методи розв’язання задачі Коші і крайових задач для звичайних диференціальних рівнянь.</w:t>
            </w:r>
          </w:p>
        </w:tc>
      </w:tr>
      <w:tr w:rsidR="00F072F1" w:rsidRPr="00C00569" w:rsidTr="00D43F6F">
        <w:trPr>
          <w:trHeight w:val="370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072F1" w:rsidRPr="00A37CC9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072F1" w:rsidRPr="005F12AC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Більшість прикладних задач зводяться до математичних задач, які розв'язуються обчислювальними методами.</w:t>
            </w:r>
          </w:p>
        </w:tc>
      </w:tr>
      <w:tr w:rsidR="00F072F1" w:rsidRPr="00B45FB7" w:rsidTr="00D43F6F">
        <w:trPr>
          <w:trHeight w:val="775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072F1" w:rsidRPr="007F745A" w:rsidRDefault="00F072F1" w:rsidP="00D43F6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072F1" w:rsidRPr="005F12AC" w:rsidRDefault="00F072F1" w:rsidP="00D43F6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highlight w:val="yellow"/>
                <w:lang w:val="uk-UA"/>
              </w:rPr>
            </w:pPr>
            <w:r w:rsidRPr="005F12AC">
              <w:rPr>
                <w:rFonts w:ascii="Times New Roman" w:hAnsi="Times New Roman" w:cs="Times New Roman"/>
                <w:color w:val="auto"/>
                <w:lang w:val="uk-UA"/>
              </w:rPr>
              <w:t>Уміти розробляти та використовувати на практиці алгоритми, пов’язані з апроксимацією функціональних залежностей, чисельним диференціюванням та інтегруванням, розв’язанням систем алгебраїчних, диференціальних та інтегральних рівнянь, розв’язанням крайових задач.</w:t>
            </w:r>
          </w:p>
        </w:tc>
      </w:tr>
      <w:tr w:rsidR="00F072F1" w:rsidRPr="00C00569" w:rsidTr="00D43F6F">
        <w:trPr>
          <w:trHeight w:val="775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072F1" w:rsidRPr="007F745A" w:rsidRDefault="00F072F1" w:rsidP="00D43F6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072F1" w:rsidRPr="005F12AC" w:rsidRDefault="00F072F1" w:rsidP="00D43F6F">
            <w:pPr>
              <w:pStyle w:val="Default"/>
              <w:jc w:val="both"/>
              <w:rPr>
                <w:rFonts w:ascii="Times New Roman" w:hAnsi="Times New Roman"/>
                <w:highlight w:val="yellow"/>
                <w:lang w:val="uk-UA"/>
              </w:rPr>
            </w:pPr>
            <w:r w:rsidRPr="005F12AC">
              <w:rPr>
                <w:rFonts w:ascii="Times New Roman" w:hAnsi="Times New Roman"/>
                <w:lang w:val="uk-UA"/>
              </w:rPr>
              <w:t> Здатність до проведення математичного і комп’ютерного моделювання, аналізу та обробки даних, обчислювального експерименту, розв’язання формалізованих задач за допомогою спеціалізованих програмних засобів.</w:t>
            </w:r>
          </w:p>
        </w:tc>
      </w:tr>
      <w:tr w:rsidR="00F072F1" w:rsidRPr="00C00569" w:rsidTr="00D43F6F">
        <w:trPr>
          <w:trHeight w:val="404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072F1" w:rsidRPr="00A37CC9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072F1" w:rsidRPr="005F12AC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ПЗ, репозиторій</w:t>
            </w:r>
          </w:p>
        </w:tc>
      </w:tr>
      <w:tr w:rsidR="00F072F1" w:rsidRPr="00C00569" w:rsidTr="00D43F6F">
        <w:trPr>
          <w:trHeight w:val="462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072F1" w:rsidRPr="00A37CC9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F072F1" w:rsidRPr="007F745A" w:rsidRDefault="00F072F1" w:rsidP="00D43F6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072F1" w:rsidRPr="005F12AC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F072F1" w:rsidRPr="005F12AC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 заняття</w:t>
            </w:r>
          </w:p>
        </w:tc>
      </w:tr>
      <w:tr w:rsidR="00F072F1" w:rsidRPr="00C00569" w:rsidTr="00D43F6F">
        <w:trPr>
          <w:trHeight w:val="424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072F1" w:rsidRPr="00A37CC9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72F1" w:rsidRPr="005F12AC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1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 залік</w:t>
            </w:r>
          </w:p>
        </w:tc>
      </w:tr>
      <w:tr w:rsidR="00F072F1" w:rsidRPr="00C00569" w:rsidTr="00D43F6F">
        <w:trPr>
          <w:trHeight w:val="313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072F1" w:rsidRPr="00A37CC9" w:rsidRDefault="00F072F1" w:rsidP="00D43F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72F1" w:rsidRPr="00B45FB7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F072F1" w:rsidRPr="00C00569" w:rsidTr="00D43F6F">
        <w:trPr>
          <w:trHeight w:val="775"/>
        </w:trPr>
        <w:tc>
          <w:tcPr>
            <w:tcW w:w="2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072F1" w:rsidRPr="007F745A" w:rsidRDefault="00F072F1" w:rsidP="00D43F6F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(тільки для мовних та творчих дисциплін)</w:t>
            </w:r>
          </w:p>
        </w:tc>
        <w:tc>
          <w:tcPr>
            <w:tcW w:w="2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72F1" w:rsidRPr="00B45FB7" w:rsidRDefault="00F072F1" w:rsidP="00D43F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</w:tbl>
    <w:p w:rsidR="00F072F1" w:rsidRDefault="00F072F1" w:rsidP="00AC2F8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16"/>
          <w:szCs w:val="28"/>
        </w:rPr>
      </w:pPr>
    </w:p>
    <w:p w:rsidR="00F072F1" w:rsidRDefault="00F072F1" w:rsidP="00B45FB7">
      <w:pPr>
        <w:rPr>
          <w:rFonts w:ascii="Times New Roman" w:hAnsi="Times New Roman"/>
          <w:sz w:val="16"/>
          <w:szCs w:val="28"/>
        </w:rPr>
      </w:pPr>
    </w:p>
    <w:p w:rsidR="00F072F1" w:rsidRDefault="00F072F1" w:rsidP="00B45FB7">
      <w:pPr>
        <w:spacing w:before="24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Декан факультету _________________________Олена КІСЕЛЬОВА</w:t>
      </w:r>
    </w:p>
    <w:p w:rsidR="00F072F1" w:rsidRPr="00B45FB7" w:rsidRDefault="00F072F1" w:rsidP="00B45FB7">
      <w:pPr>
        <w:rPr>
          <w:rFonts w:ascii="Times New Roman" w:hAnsi="Times New Roman"/>
          <w:sz w:val="16"/>
          <w:szCs w:val="28"/>
        </w:rPr>
      </w:pPr>
    </w:p>
    <w:sectPr w:rsidR="00F072F1" w:rsidRPr="00B45FB7" w:rsidSect="00D43F6F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2F1" w:rsidRDefault="00F072F1" w:rsidP="00D43F6F">
      <w:pPr>
        <w:spacing w:after="0" w:line="240" w:lineRule="auto"/>
      </w:pPr>
      <w:r>
        <w:separator/>
      </w:r>
    </w:p>
  </w:endnote>
  <w:endnote w:type="continuationSeparator" w:id="0">
    <w:p w:rsidR="00F072F1" w:rsidRDefault="00F072F1" w:rsidP="00D4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2F1" w:rsidRDefault="00F072F1" w:rsidP="00D43F6F">
      <w:pPr>
        <w:spacing w:after="0" w:line="240" w:lineRule="auto"/>
      </w:pPr>
      <w:r>
        <w:separator/>
      </w:r>
    </w:p>
  </w:footnote>
  <w:footnote w:type="continuationSeparator" w:id="0">
    <w:p w:rsidR="00F072F1" w:rsidRDefault="00F072F1" w:rsidP="00D43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33B5265"/>
    <w:multiLevelType w:val="hybridMultilevel"/>
    <w:tmpl w:val="7C36ADAA"/>
    <w:lvl w:ilvl="0" w:tplc="304C3470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3E3C4D35"/>
    <w:multiLevelType w:val="multilevel"/>
    <w:tmpl w:val="6758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BD8"/>
    <w:rsid w:val="000127ED"/>
    <w:rsid w:val="0002305E"/>
    <w:rsid w:val="00071ABD"/>
    <w:rsid w:val="0008630F"/>
    <w:rsid w:val="00091298"/>
    <w:rsid w:val="000A423C"/>
    <w:rsid w:val="001A41E0"/>
    <w:rsid w:val="001C2A2A"/>
    <w:rsid w:val="001C41FC"/>
    <w:rsid w:val="001D6C4F"/>
    <w:rsid w:val="002A0DF3"/>
    <w:rsid w:val="0038432E"/>
    <w:rsid w:val="003F0D19"/>
    <w:rsid w:val="004D7331"/>
    <w:rsid w:val="005A054B"/>
    <w:rsid w:val="005C0068"/>
    <w:rsid w:val="005F12AC"/>
    <w:rsid w:val="006917EA"/>
    <w:rsid w:val="007335ED"/>
    <w:rsid w:val="00785D0B"/>
    <w:rsid w:val="0079184E"/>
    <w:rsid w:val="007A2BD8"/>
    <w:rsid w:val="007B6D7D"/>
    <w:rsid w:val="007D5D8D"/>
    <w:rsid w:val="007F745A"/>
    <w:rsid w:val="0083659A"/>
    <w:rsid w:val="008814FF"/>
    <w:rsid w:val="008C2F3A"/>
    <w:rsid w:val="009822A9"/>
    <w:rsid w:val="009B39F2"/>
    <w:rsid w:val="009F67B6"/>
    <w:rsid w:val="00A37CC9"/>
    <w:rsid w:val="00AC2F83"/>
    <w:rsid w:val="00B07B04"/>
    <w:rsid w:val="00B45FB7"/>
    <w:rsid w:val="00C00569"/>
    <w:rsid w:val="00C273F8"/>
    <w:rsid w:val="00CE4F32"/>
    <w:rsid w:val="00CF1284"/>
    <w:rsid w:val="00D06B83"/>
    <w:rsid w:val="00D338A4"/>
    <w:rsid w:val="00D43F6F"/>
    <w:rsid w:val="00D90541"/>
    <w:rsid w:val="00DF097F"/>
    <w:rsid w:val="00E42E39"/>
    <w:rsid w:val="00E7242E"/>
    <w:rsid w:val="00E7386A"/>
    <w:rsid w:val="00EA5C54"/>
    <w:rsid w:val="00EB655C"/>
    <w:rsid w:val="00F0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D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386A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386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338A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B6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43F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3F6F"/>
    <w:rPr>
      <w:rFonts w:ascii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rsid w:val="00D43F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3F6F"/>
    <w:rPr>
      <w:rFonts w:ascii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</Pages>
  <Words>288</Words>
  <Characters>1645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</dc:creator>
  <cp:keywords/>
  <dc:description/>
  <cp:lastModifiedBy>Татьяна</cp:lastModifiedBy>
  <cp:revision>19</cp:revision>
  <dcterms:created xsi:type="dcterms:W3CDTF">2020-09-16T18:12:00Z</dcterms:created>
  <dcterms:modified xsi:type="dcterms:W3CDTF">2023-05-03T14:11:00Z</dcterms:modified>
</cp:coreProperties>
</file>